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904B5B">
        <w:rPr>
          <w:b/>
        </w:rPr>
        <w:t>15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904B5B">
        <w:t>02/12</w:t>
      </w:r>
      <w:r w:rsidR="006020D9">
        <w:t>/2019</w:t>
      </w:r>
      <w:r w:rsidR="00927FF5">
        <w:t xml:space="preserve"> – </w:t>
      </w:r>
      <w:r w:rsidR="00904B5B">
        <w:t>07</w:t>
      </w:r>
      <w:r w:rsidR="00927FF5">
        <w:t>/</w:t>
      </w:r>
      <w:r w:rsidR="00904B5B">
        <w:t>12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cờ</w:t>
            </w:r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1E78DA" w:rsidRDefault="00BB7478" w:rsidP="001E78DA">
            <w:pPr>
              <w:tabs>
                <w:tab w:val="left" w:pos="205"/>
              </w:tabs>
            </w:pPr>
            <w:r>
              <w:t xml:space="preserve">- </w:t>
            </w:r>
            <w:r w:rsidR="002431F4">
              <w:t>Sinh hoạt đầu tuần</w:t>
            </w:r>
          </w:p>
        </w:tc>
        <w:tc>
          <w:tcPr>
            <w:tcW w:w="4764" w:type="dxa"/>
            <w:shd w:val="clear" w:color="auto" w:fill="auto"/>
          </w:tcPr>
          <w:p w:rsidR="00965B02" w:rsidRDefault="00965B02" w:rsidP="00EE628F">
            <w:pPr>
              <w:tabs>
                <w:tab w:val="left" w:pos="226"/>
              </w:tabs>
            </w:pPr>
          </w:p>
          <w:p w:rsidR="002431F4" w:rsidRPr="005F5B5B" w:rsidRDefault="002431F4" w:rsidP="00AE6924">
            <w:pPr>
              <w:tabs>
                <w:tab w:val="left" w:pos="226"/>
              </w:tabs>
            </w:pPr>
            <w:r>
              <w:t>- Nhắc nhở thời gian ôn tập thi hk1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AE6924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AE6924">
              <w:t>Tập luyện kỹ năng trại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865" w:type="dxa"/>
            <w:shd w:val="clear" w:color="auto" w:fill="auto"/>
          </w:tcPr>
          <w:p w:rsidR="006020D9" w:rsidRDefault="00AE6924" w:rsidP="007C147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AE6924" w:rsidRPr="00237A5B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AE6924" w:rsidRPr="00FA5B62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6020D9" w:rsidRDefault="00AE6924" w:rsidP="00AE6924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Tập luyện kỹ năng trại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904B5B" w:rsidRPr="00801B7E" w:rsidTr="00904B5B">
        <w:trPr>
          <w:trHeight w:val="607"/>
          <w:jc w:val="center"/>
        </w:trPr>
        <w:tc>
          <w:tcPr>
            <w:tcW w:w="1310" w:type="dxa"/>
            <w:shd w:val="clear" w:color="auto" w:fill="auto"/>
          </w:tcPr>
          <w:p w:rsidR="00904B5B" w:rsidRPr="00760325" w:rsidRDefault="00904B5B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865" w:type="dxa"/>
            <w:shd w:val="clear" w:color="auto" w:fill="auto"/>
          </w:tcPr>
          <w:p w:rsidR="00904B5B" w:rsidRDefault="00904B5B" w:rsidP="007C1478">
            <w:r>
              <w:t>Tổng kết điểm thi đua</w:t>
            </w:r>
          </w:p>
        </w:tc>
        <w:tc>
          <w:tcPr>
            <w:tcW w:w="4764" w:type="dxa"/>
            <w:shd w:val="clear" w:color="auto" w:fill="auto"/>
          </w:tcPr>
          <w:p w:rsidR="00904B5B" w:rsidRDefault="00904B5B" w:rsidP="00E30AA2">
            <w:r>
              <w:t>- Địa điểm : Phòng Đoàn Đội</w:t>
            </w:r>
          </w:p>
        </w:tc>
        <w:tc>
          <w:tcPr>
            <w:tcW w:w="1393" w:type="dxa"/>
            <w:shd w:val="clear" w:color="auto" w:fill="auto"/>
          </w:tcPr>
          <w:p w:rsidR="00904B5B" w:rsidRPr="00801B7E" w:rsidRDefault="00904B5B" w:rsidP="00C200C8">
            <w:r>
              <w:t>Th. Hiếu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DF612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28" w:rsidRDefault="00DF6128" w:rsidP="00DF6128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9.39</w:t>
            </w:r>
          </w:p>
        </w:tc>
      </w:tr>
      <w:tr w:rsidR="00DF612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6128" w:rsidRPr="00CA5EB8" w:rsidRDefault="00DF6128" w:rsidP="00DF61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DF6128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28" w:rsidRDefault="00DF6128" w:rsidP="00DF6128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9.66</w:t>
            </w:r>
          </w:p>
        </w:tc>
      </w:tr>
      <w:tr w:rsidR="00DF6128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6128" w:rsidRDefault="00DF6128" w:rsidP="00DF6128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DF6128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28" w:rsidRDefault="00DF6128" w:rsidP="00DF6128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9.74</w:t>
            </w:r>
          </w:p>
        </w:tc>
      </w:tr>
      <w:tr w:rsidR="00DF6128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6128" w:rsidRDefault="00DF6128" w:rsidP="00DF6128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DF612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28" w:rsidRDefault="00DF6128" w:rsidP="00DF6128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9.62</w:t>
            </w:r>
          </w:p>
        </w:tc>
      </w:tr>
      <w:tr w:rsidR="00DF6128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6128" w:rsidRDefault="00DF6128" w:rsidP="00DF6128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F6128" w:rsidRDefault="00DF6128" w:rsidP="00DF6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7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89" w:rsidRDefault="00FF7F89">
      <w:r>
        <w:separator/>
      </w:r>
    </w:p>
  </w:endnote>
  <w:endnote w:type="continuationSeparator" w:id="0">
    <w:p w:rsidR="00FF7F89" w:rsidRDefault="00FF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89" w:rsidRDefault="00FF7F89">
      <w:r>
        <w:separator/>
      </w:r>
    </w:p>
  </w:footnote>
  <w:footnote w:type="continuationSeparator" w:id="0">
    <w:p w:rsidR="00FF7F89" w:rsidRDefault="00FF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E78DA"/>
    <w:rsid w:val="001F1B84"/>
    <w:rsid w:val="002172BE"/>
    <w:rsid w:val="00217EFA"/>
    <w:rsid w:val="00223BF3"/>
    <w:rsid w:val="002314F5"/>
    <w:rsid w:val="00233085"/>
    <w:rsid w:val="00237A5B"/>
    <w:rsid w:val="002431F4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4B9F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04B5B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E6924"/>
    <w:rsid w:val="00AF6DF1"/>
    <w:rsid w:val="00B03686"/>
    <w:rsid w:val="00B1224E"/>
    <w:rsid w:val="00B133EE"/>
    <w:rsid w:val="00B23721"/>
    <w:rsid w:val="00B34575"/>
    <w:rsid w:val="00B4309F"/>
    <w:rsid w:val="00B43F10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DF6128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2A4E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2BA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FFB291-8154-4D05-B03D-6F00097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33</cp:revision>
  <dcterms:created xsi:type="dcterms:W3CDTF">2016-12-09T07:19:00Z</dcterms:created>
  <dcterms:modified xsi:type="dcterms:W3CDTF">2019-12-01T12:07:00Z</dcterms:modified>
</cp:coreProperties>
</file>